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D0E29F">
      <w:pPr>
        <w:spacing w:afterLines="50" w:line="600" w:lineRule="exact"/>
        <w:jc w:val="center"/>
        <w:rPr>
          <w:rFonts w:ascii="方正小标宋_GBK" w:hAnsi="方正小标宋简体" w:eastAsia="方正小标宋_GBK" w:cs="方正小标宋简体"/>
          <w:color w:val="00000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color w:val="000000"/>
          <w:sz w:val="44"/>
          <w:szCs w:val="44"/>
        </w:rPr>
        <w:t>吉林新闻奖参评作品推荐表</w:t>
      </w:r>
    </w:p>
    <w:tbl>
      <w:tblPr>
        <w:tblStyle w:val="2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468"/>
        <w:gridCol w:w="890"/>
        <w:gridCol w:w="57"/>
        <w:gridCol w:w="347"/>
        <w:gridCol w:w="1201"/>
        <w:gridCol w:w="296"/>
        <w:gridCol w:w="328"/>
        <w:gridCol w:w="213"/>
        <w:gridCol w:w="231"/>
        <w:gridCol w:w="168"/>
        <w:gridCol w:w="600"/>
        <w:gridCol w:w="564"/>
        <w:gridCol w:w="422"/>
        <w:gridCol w:w="142"/>
        <w:gridCol w:w="567"/>
        <w:gridCol w:w="585"/>
        <w:gridCol w:w="177"/>
        <w:gridCol w:w="822"/>
        <w:gridCol w:w="702"/>
        <w:gridCol w:w="28"/>
      </w:tblGrid>
      <w:tr w14:paraId="4197B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753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F362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作品</w:t>
            </w:r>
          </w:p>
          <w:p w14:paraId="01D5737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标题</w:t>
            </w:r>
          </w:p>
        </w:tc>
        <w:tc>
          <w:tcPr>
            <w:tcW w:w="592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2C361">
            <w:pPr>
              <w:spacing w:line="280" w:lineRule="exact"/>
              <w:ind w:firstLine="560"/>
              <w:jc w:val="both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color w:val="000000"/>
                <w:lang w:val="en-US" w:eastAsia="zh-CN"/>
              </w:rPr>
              <w:t xml:space="preserve">  </w:t>
            </w:r>
            <w:bookmarkStart w:id="0" w:name="_GoBack"/>
            <w:r>
              <w:rPr>
                <w:rFonts w:hint="eastAsia" w:ascii="Times New Roman" w:hAnsi="仿宋" w:eastAsia="仿宋" w:cs="Times New Roman"/>
                <w:color w:val="000000"/>
              </w:rPr>
              <w:t>AI“潜入”校园  如何赋能教育高质量发展</w:t>
            </w:r>
            <w:bookmarkEnd w:id="0"/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B77E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参评</w:t>
            </w:r>
          </w:p>
          <w:p w14:paraId="54705D1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1AE99"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消息</w:t>
            </w:r>
          </w:p>
        </w:tc>
      </w:tr>
      <w:tr w14:paraId="1FF9E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15" w:hRule="atLeast"/>
        </w:trPr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25EA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字数</w:t>
            </w:r>
          </w:p>
          <w:p w14:paraId="71FA25D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时长</w:t>
            </w:r>
          </w:p>
        </w:tc>
        <w:tc>
          <w:tcPr>
            <w:tcW w:w="5927" w:type="dxa"/>
            <w:gridSpan w:val="1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DDD83">
            <w:pPr>
              <w:spacing w:line="280" w:lineRule="exact"/>
              <w:rPr>
                <w:rFonts w:hint="eastAsia" w:ascii="Times New Roman" w:hAnsi="Times New Roman" w:eastAsia="华文中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4分29秒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D9DB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352D7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FE80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382" w:hRule="atLeast"/>
        </w:trPr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3C7DD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5927" w:type="dxa"/>
            <w:gridSpan w:val="1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3BB7F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5E49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语种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4CA2D">
            <w:pPr>
              <w:spacing w:line="280" w:lineRule="exact"/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eastAsia="zh-CN"/>
              </w:rPr>
              <w:t>中文</w:t>
            </w:r>
          </w:p>
        </w:tc>
      </w:tr>
      <w:tr w14:paraId="32DF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00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8B65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pacing w:val="-12"/>
                <w:sz w:val="28"/>
                <w:szCs w:val="28"/>
              </w:rPr>
              <w:t>作者</w:t>
            </w:r>
          </w:p>
          <w:p w14:paraId="70C8984C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47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C3603">
            <w:pPr>
              <w:spacing w:line="280" w:lineRule="exact"/>
              <w:rPr>
                <w:rFonts w:ascii="Times New Roman" w:hAnsi="Times New Roman" w:eastAsia="华文中宋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王阳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、张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宇慧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周栋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鄂壮</w:t>
            </w: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C2E0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编辑</w:t>
            </w: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FEA5F">
            <w:pPr>
              <w:spacing w:line="280" w:lineRule="exact"/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杨晓光</w:t>
            </w:r>
          </w:p>
        </w:tc>
      </w:tr>
      <w:tr w14:paraId="7CAD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32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B3C9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原创</w:t>
            </w:r>
          </w:p>
          <w:p w14:paraId="4DF3966D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4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65F26">
            <w:pPr>
              <w:spacing w:line="280" w:lineRule="exact"/>
              <w:ind w:firstLine="420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吉林教育电视台</w:t>
            </w:r>
          </w:p>
        </w:tc>
        <w:tc>
          <w:tcPr>
            <w:tcW w:w="1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2F622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发布端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/</w:t>
            </w:r>
            <w:r>
              <w:rPr>
                <w:rFonts w:ascii="Times New Roman" w:hAnsi="黑体" w:eastAsia="黑体" w:cs="Times New Roman"/>
                <w:color w:val="000000"/>
                <w:sz w:val="24"/>
              </w:rPr>
              <w:t>账号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/</w:t>
            </w:r>
          </w:p>
          <w:p w14:paraId="48941BA4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媒体名称</w:t>
            </w:r>
          </w:p>
        </w:tc>
        <w:tc>
          <w:tcPr>
            <w:tcW w:w="2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624B1"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14:paraId="399F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741" w:hRule="atLeast"/>
        </w:trPr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6C23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刊播版面</w:t>
            </w:r>
          </w:p>
          <w:p w14:paraId="238B94A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-12"/>
                <w:sz w:val="24"/>
              </w:rPr>
              <w:t>(</w:t>
            </w:r>
            <w:r>
              <w:rPr>
                <w:rFonts w:ascii="Times New Roman" w:hAnsi="黑体" w:eastAsia="黑体" w:cs="Times New Roman"/>
                <w:color w:val="000000"/>
                <w:spacing w:val="-12"/>
                <w:sz w:val="22"/>
                <w:szCs w:val="22"/>
              </w:rPr>
              <w:t>名称和版次</w:t>
            </w:r>
            <w:r>
              <w:rPr>
                <w:rFonts w:ascii="Times New Roman" w:hAnsi="Times New Roman" w:eastAsia="黑体" w:cs="Times New Roman"/>
                <w:color w:val="000000"/>
                <w:spacing w:val="-12"/>
                <w:sz w:val="22"/>
                <w:szCs w:val="22"/>
              </w:rPr>
              <w:t>)</w:t>
            </w:r>
          </w:p>
        </w:tc>
        <w:tc>
          <w:tcPr>
            <w:tcW w:w="3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652C3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《吉林教育新闻》</w:t>
            </w: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A1A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刊播</w:t>
            </w:r>
          </w:p>
          <w:p w14:paraId="2B5D421A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1AF68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2025年6月9日</w:t>
            </w:r>
          </w:p>
        </w:tc>
      </w:tr>
      <w:tr w14:paraId="78DCD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723" w:hRule="atLeast"/>
        </w:trPr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F611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新媒体作品</w:t>
            </w:r>
          </w:p>
          <w:p w14:paraId="2EE6E42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网址</w:t>
            </w:r>
          </w:p>
        </w:tc>
        <w:tc>
          <w:tcPr>
            <w:tcW w:w="831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E1D0E">
            <w:pPr>
              <w:spacing w:line="280" w:lineRule="exac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</w:tr>
      <w:tr w14:paraId="4B78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723" w:hRule="atLeast"/>
        </w:trPr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CD732">
            <w:pPr>
              <w:spacing w:line="280" w:lineRule="exact"/>
              <w:rPr>
                <w:rFonts w:ascii="Times New Roman" w:hAnsi="黑体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黑体" w:eastAsia="黑体" w:cs="Times New Roman"/>
                <w:color w:val="000000"/>
                <w:w w:val="90"/>
                <w:sz w:val="24"/>
              </w:rPr>
              <w:t>是否入选中宣部“三好作品”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121B7">
            <w:pPr>
              <w:spacing w:line="280" w:lineRule="exact"/>
              <w:jc w:val="left"/>
              <w:rPr>
                <w:rFonts w:ascii="Times New Roman" w:hAnsi="黑体" w:eastAsia="黑体" w:cs="Times New Roman"/>
                <w:color w:val="000000"/>
                <w:sz w:val="24"/>
              </w:rPr>
            </w:pP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B9E16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黑体" w:eastAsia="黑体" w:cs="Times New Roman"/>
                <w:color w:val="000000"/>
                <w:w w:val="90"/>
                <w:sz w:val="24"/>
              </w:rPr>
              <w:t>是否入选吉林省委宣传部“三好作品”</w:t>
            </w: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A43BE">
            <w:pPr>
              <w:spacing w:line="280" w:lineRule="exact"/>
              <w:rPr>
                <w:rFonts w:ascii="Times New Roman" w:hAnsi="黑体" w:eastAsia="黑体" w:cs="Times New Roman"/>
                <w:color w:val="000000"/>
                <w:sz w:val="24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12FA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黑体" w:eastAsia="黑体" w:cs="Times New Roman"/>
                <w:color w:val="000000"/>
                <w:w w:val="90"/>
                <w:sz w:val="24"/>
              </w:rPr>
              <w:t>是否入选中国记协“我的代表作”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6BDD7">
            <w:pPr>
              <w:spacing w:line="280" w:lineRule="exact"/>
              <w:jc w:val="center"/>
              <w:rPr>
                <w:rFonts w:ascii="Times New Roman" w:hAnsi="黑体" w:eastAsia="黑体" w:cs="Times New Roman"/>
                <w:color w:val="000000"/>
                <w:w w:val="90"/>
                <w:sz w:val="24"/>
              </w:rPr>
            </w:pP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82CB2">
            <w:pPr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黑体" w:eastAsia="黑体" w:cs="Times New Roman"/>
                <w:color w:val="000000"/>
                <w:w w:val="90"/>
                <w:sz w:val="24"/>
              </w:rPr>
              <w:t>是否入选吉林记协“秀出你的代表作”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C3422">
            <w:pPr>
              <w:spacing w:line="280" w:lineRule="exact"/>
              <w:rPr>
                <w:rFonts w:ascii="Times New Roman" w:hAnsi="黑体" w:eastAsia="黑体" w:cs="Times New Roman"/>
                <w:color w:val="000000"/>
                <w:sz w:val="24"/>
              </w:rPr>
            </w:pPr>
          </w:p>
        </w:tc>
      </w:tr>
      <w:tr w14:paraId="2D213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443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657B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︵</w:t>
            </w:r>
          </w:p>
          <w:p w14:paraId="46E51A5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采作</w:t>
            </w:r>
          </w:p>
          <w:p w14:paraId="75FB6D1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编品</w:t>
            </w:r>
          </w:p>
          <w:p w14:paraId="0C32F07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过简</w:t>
            </w:r>
          </w:p>
          <w:p w14:paraId="0116784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程介</w:t>
            </w:r>
          </w:p>
          <w:p w14:paraId="3ADCEF2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︶</w:t>
            </w:r>
          </w:p>
        </w:tc>
        <w:tc>
          <w:tcPr>
            <w:tcW w:w="87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E1588">
            <w:pPr>
              <w:widowControl w:val="0"/>
              <w:wordWrap/>
              <w:adjustRightInd w:val="0"/>
              <w:snapToGrid w:val="0"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该报道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聚焦AI技术融入教育领域的现象，以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大中小学校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为切入点，通过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大量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实地走访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和专家解读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，立体呈现了AI技术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领域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的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广泛应用与引发的深度思考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</w:t>
            </w:r>
          </w:p>
          <w:p w14:paraId="11E51BD4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记者从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春季学期开始，历时近三个月时间，多次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校园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招聘会、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学生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课堂及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大型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研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讨会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现场，捕捉了AI面试、智能备课、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智能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辅助学习等场景，并敏锐触及了由此引发的效率提升与依赖风险等思考。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报道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没有停留于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表面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现象描述，而是通过权威专家解读，将讨论引向“如何正确引导与高质量利用”的深层维度，展现了AI技术变革中教育的主动适应与前瞻布局，完成了从个案观察到趋势分析的深度报道。</w:t>
            </w:r>
          </w:p>
        </w:tc>
      </w:tr>
      <w:tr w14:paraId="560C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744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8B2A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社会</w:t>
            </w:r>
          </w:p>
          <w:p w14:paraId="14BFF09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效果</w:t>
            </w:r>
          </w:p>
        </w:tc>
        <w:tc>
          <w:tcPr>
            <w:tcW w:w="87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E2C17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报道播出后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引发社会对AI赋能教育的广泛讨论与深入反思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有效推动家校形成“合理用AI、科学引导”的共识，助力教育在技术革新中实现高质量发展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027B5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343" w:hRule="atLeast"/>
        </w:trPr>
        <w:tc>
          <w:tcPr>
            <w:tcW w:w="11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C741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传</w:t>
            </w:r>
          </w:p>
          <w:p w14:paraId="0E0CA2C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播</w:t>
            </w:r>
          </w:p>
          <w:p w14:paraId="71E4528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数</w:t>
            </w:r>
          </w:p>
          <w:p w14:paraId="3B60E85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据</w:t>
            </w:r>
          </w:p>
        </w:tc>
        <w:tc>
          <w:tcPr>
            <w:tcW w:w="1415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2A426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1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0"/>
                <w:sz w:val="24"/>
              </w:rPr>
              <w:t>新媒体传播</w:t>
            </w:r>
          </w:p>
          <w:p w14:paraId="509E6B5B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平台网址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AA07F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</w:t>
            </w:r>
          </w:p>
        </w:tc>
        <w:tc>
          <w:tcPr>
            <w:tcW w:w="70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ECA84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79F4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328" w:hRule="atLeast"/>
        </w:trPr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54BAE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79188"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6D062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2</w:t>
            </w:r>
          </w:p>
        </w:tc>
        <w:tc>
          <w:tcPr>
            <w:tcW w:w="70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F9648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6D29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359" w:hRule="atLeast"/>
        </w:trPr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90543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80D07"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DD13E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3</w:t>
            </w:r>
          </w:p>
        </w:tc>
        <w:tc>
          <w:tcPr>
            <w:tcW w:w="70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E1CC9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7AC8B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91FCD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4B1E9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阅读量（浏览量、点击量）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4B3D2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DB759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转载量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59958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9CCE1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互动量</w:t>
            </w: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1B4BD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515B7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690" w:hRule="atLeast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6E29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︵</w:t>
            </w:r>
          </w:p>
          <w:p w14:paraId="634086E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初推</w:t>
            </w:r>
          </w:p>
          <w:p w14:paraId="4A7F344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评荐</w:t>
            </w:r>
          </w:p>
          <w:p w14:paraId="76653B6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评理</w:t>
            </w:r>
          </w:p>
          <w:p w14:paraId="3ED3F0A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语由</w:t>
            </w:r>
          </w:p>
          <w:p w14:paraId="1FD40C46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︶</w:t>
            </w:r>
          </w:p>
        </w:tc>
        <w:tc>
          <w:tcPr>
            <w:tcW w:w="87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A5804">
            <w:pPr>
              <w:spacing w:line="280" w:lineRule="exact"/>
              <w:rPr>
                <w:rFonts w:hint="eastAsia" w:ascii="Times New Roman" w:hAnsi="Times New Roman" w:eastAsia="黑体" w:cs="Times New Roman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吉林教育电视台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省内唯一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一家</w:t>
            </w: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专注教育的专业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电视</w:t>
            </w: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媒体，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该作品敏锐捕捉AI技术进入教育场景的“窗口期”，以大量一手采访直面家校焦虑，用鲜活案例破题“何为合理用、如何科学导”，</w:t>
            </w: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推动家校形成共识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，为教育高质量发展提供了有力的舆论支持</w:t>
            </w: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。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该作品</w:t>
            </w: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采访扎实、导向正确，社会影响广泛，展现了教育领域技术变革的深度思考，特予推荐参评。</w:t>
            </w:r>
            <w:r>
              <w:rPr>
                <w:rFonts w:ascii="Times New Roman" w:hAnsi="Times New Roman" w:eastAsia="黑体" w:cs="Times New Roman"/>
                <w:color w:val="000000"/>
                <w:spacing w:val="-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黑体" w:cs="Times New Roman"/>
                <w:color w:val="000000"/>
                <w:spacing w:val="-2"/>
                <w:sz w:val="28"/>
                <w:szCs w:val="28"/>
                <w:lang w:val="en-US" w:eastAsia="zh-CN"/>
              </w:rPr>
              <w:t xml:space="preserve">                      </w:t>
            </w:r>
          </w:p>
          <w:p w14:paraId="04C7962A">
            <w:pPr>
              <w:spacing w:line="280" w:lineRule="exact"/>
              <w:rPr>
                <w:rFonts w:hint="eastAsia" w:ascii="Times New Roman" w:hAnsi="Times New Roman" w:eastAsia="黑体" w:cs="Times New Roman"/>
                <w:color w:val="000000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-2"/>
                <w:sz w:val="28"/>
                <w:szCs w:val="28"/>
                <w:lang w:val="en-US" w:eastAsia="zh-CN"/>
              </w:rPr>
              <w:t xml:space="preserve">      </w:t>
            </w:r>
          </w:p>
          <w:p w14:paraId="075A41B3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pacing w:val="-2"/>
                <w:sz w:val="28"/>
                <w:szCs w:val="28"/>
                <w:lang w:val="en-US" w:eastAsia="zh-CN"/>
              </w:rPr>
              <w:t xml:space="preserve">                                    </w:t>
            </w:r>
            <w:r>
              <w:rPr>
                <w:rFonts w:ascii="Times New Roman" w:hAnsi="Times New Roman" w:eastAsia="黑体" w:cs="Times New Roman"/>
                <w:color w:val="000000"/>
                <w:spacing w:val="-2"/>
                <w:sz w:val="28"/>
                <w:szCs w:val="28"/>
              </w:rPr>
              <w:t xml:space="preserve">  签名：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（盖单位公章）</w:t>
            </w:r>
          </w:p>
          <w:p w14:paraId="2CF4397A">
            <w:pPr>
              <w:spacing w:line="280" w:lineRule="exact"/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14:paraId="43C88E61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          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    202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年  月  日</w:t>
            </w:r>
          </w:p>
        </w:tc>
      </w:tr>
    </w:tbl>
    <w:p w14:paraId="3FF9C9A8">
      <w:pPr>
        <w:spacing w:line="576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2B831A9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A60032-1DFF-40E5-9174-80E1A37C27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748988D-28E3-43AA-89BD-A84BF07AD37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7D6C180-3BDE-4BE6-ACF8-7D83FD55AFD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093C44C-E107-4033-86EF-148385FC0EF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A4BF7"/>
    <w:rsid w:val="006F2C45"/>
    <w:rsid w:val="02C24393"/>
    <w:rsid w:val="02CD2724"/>
    <w:rsid w:val="048033EF"/>
    <w:rsid w:val="079274FA"/>
    <w:rsid w:val="07F43D1B"/>
    <w:rsid w:val="08552ABB"/>
    <w:rsid w:val="0A1A6F23"/>
    <w:rsid w:val="0A550002"/>
    <w:rsid w:val="0A7375B2"/>
    <w:rsid w:val="10994EC9"/>
    <w:rsid w:val="13F6014E"/>
    <w:rsid w:val="14632D00"/>
    <w:rsid w:val="15EA5FFF"/>
    <w:rsid w:val="175468D6"/>
    <w:rsid w:val="1A48432A"/>
    <w:rsid w:val="1AF0383F"/>
    <w:rsid w:val="1CCB1E4B"/>
    <w:rsid w:val="1DDE6490"/>
    <w:rsid w:val="20215745"/>
    <w:rsid w:val="207C25DC"/>
    <w:rsid w:val="215A6747"/>
    <w:rsid w:val="2302327F"/>
    <w:rsid w:val="23AF6C1B"/>
    <w:rsid w:val="282028E2"/>
    <w:rsid w:val="29757990"/>
    <w:rsid w:val="29763213"/>
    <w:rsid w:val="2BE2330D"/>
    <w:rsid w:val="2C393D1C"/>
    <w:rsid w:val="39B131B3"/>
    <w:rsid w:val="39B244B8"/>
    <w:rsid w:val="3AF834CA"/>
    <w:rsid w:val="3B4E1CDB"/>
    <w:rsid w:val="3F395AC9"/>
    <w:rsid w:val="3F9B22EA"/>
    <w:rsid w:val="3FC60BB0"/>
    <w:rsid w:val="3FEF3F72"/>
    <w:rsid w:val="463830C3"/>
    <w:rsid w:val="478C04F1"/>
    <w:rsid w:val="49551CDB"/>
    <w:rsid w:val="4C5C7AA0"/>
    <w:rsid w:val="4CE0002E"/>
    <w:rsid w:val="4EDE09A1"/>
    <w:rsid w:val="5350123C"/>
    <w:rsid w:val="5BFF0AFB"/>
    <w:rsid w:val="5E0A56D8"/>
    <w:rsid w:val="5F9A3865"/>
    <w:rsid w:val="625B46ED"/>
    <w:rsid w:val="66C17E25"/>
    <w:rsid w:val="66D457C1"/>
    <w:rsid w:val="66E55A5B"/>
    <w:rsid w:val="6FE43E1F"/>
    <w:rsid w:val="737B0183"/>
    <w:rsid w:val="75327854"/>
    <w:rsid w:val="75B23626"/>
    <w:rsid w:val="79276150"/>
    <w:rsid w:val="799D7414"/>
    <w:rsid w:val="7A48532E"/>
    <w:rsid w:val="7EBA4B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0"/>
  </w:style>
  <w:style w:type="table" w:default="1" w:styleId="2">
    <w:name w:val="Normal Table"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748</Words>
  <Characters>766</Characters>
  <Lines>1</Lines>
  <Paragraphs>1</Paragraphs>
  <TotalTime>0</TotalTime>
  <ScaleCrop>false</ScaleCrop>
  <LinksUpToDate>false</LinksUpToDate>
  <CharactersWithSpaces>932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2026-02-12T01:31:00Z</dcterms:created>
  <dc:creator>Administrator</dc:creator>
  <cp:lastModifiedBy>JLETV2023</cp:lastModifiedBy>
  <dcterms:modified xsi:type="dcterms:W3CDTF">2026-02-13T06:28:40Z</dcterms:modified>
  <dc:title>吉林新闻奖参评作品推荐表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E86C480DE12C4407AE4174873C2F5010_13</vt:lpwstr>
  </property>
</Properties>
</file>